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F8" w:rsidRPr="00DC5DB5" w:rsidRDefault="008144F8" w:rsidP="008144F8">
      <w:pPr>
        <w:ind w:left="360"/>
        <w:jc w:val="center"/>
        <w:rPr>
          <w:b/>
          <w:sz w:val="20"/>
          <w:szCs w:val="20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521"/>
        <w:gridCol w:w="4665"/>
      </w:tblGrid>
      <w:tr w:rsidR="00896049" w:rsidRPr="002E0DB2" w:rsidTr="00532C6E">
        <w:trPr>
          <w:trHeight w:val="1489"/>
        </w:trPr>
        <w:tc>
          <w:tcPr>
            <w:tcW w:w="441" w:type="dxa"/>
            <w:vAlign w:val="center"/>
          </w:tcPr>
          <w:p w:rsidR="00896049" w:rsidRPr="002E0DB2" w:rsidRDefault="00896049" w:rsidP="00532C6E">
            <w:pPr>
              <w:rPr>
                <w:rFonts w:ascii="Times New Roman" w:hAnsi="Times New Roman"/>
              </w:rPr>
            </w:pPr>
            <w:r w:rsidRPr="002E0DB2">
              <w:rPr>
                <w:rFonts w:ascii="Times New Roman" w:hAnsi="Times New Roman"/>
              </w:rPr>
              <w:t>№</w:t>
            </w:r>
          </w:p>
        </w:tc>
        <w:tc>
          <w:tcPr>
            <w:tcW w:w="4523" w:type="dxa"/>
            <w:vAlign w:val="center"/>
          </w:tcPr>
          <w:p w:rsidR="00896049" w:rsidRPr="002E0DB2" w:rsidRDefault="00896049" w:rsidP="00532C6E">
            <w:pPr>
              <w:rPr>
                <w:rFonts w:ascii="Times New Roman" w:hAnsi="Times New Roman"/>
              </w:rPr>
            </w:pPr>
            <w:r w:rsidRPr="002E0DB2">
              <w:rPr>
                <w:rFonts w:ascii="Times New Roman" w:hAnsi="Times New Roman"/>
              </w:rPr>
              <w:t>ФИО каждого учредителя, члена коллегиального исполнительного органа, лица, исполняющего функции единоличного исполнительного органа участника закупки</w:t>
            </w:r>
          </w:p>
        </w:tc>
        <w:tc>
          <w:tcPr>
            <w:tcW w:w="4667" w:type="dxa"/>
          </w:tcPr>
          <w:p w:rsidR="00896049" w:rsidRPr="002E0DB2" w:rsidRDefault="00896049" w:rsidP="00532C6E">
            <w:pPr>
              <w:rPr>
                <w:rFonts w:ascii="Times New Roman" w:hAnsi="Times New Roman"/>
              </w:rPr>
            </w:pPr>
            <w:r w:rsidRPr="002E0DB2">
              <w:rPr>
                <w:rFonts w:ascii="Times New Roman" w:hAnsi="Times New Roman"/>
              </w:rPr>
              <w:t>Идентификационный номер налогоплательщика (ИНН) каждого учредителя, члена коллегиального исполнительного органа, лица, исполняющего функции единоличного исполнительного органа участника закупки</w:t>
            </w:r>
          </w:p>
        </w:tc>
      </w:tr>
      <w:tr w:rsidR="00896049" w:rsidRPr="002E0DB2" w:rsidTr="00532C6E">
        <w:trPr>
          <w:trHeight w:val="146"/>
        </w:trPr>
        <w:tc>
          <w:tcPr>
            <w:tcW w:w="441" w:type="dxa"/>
            <w:vAlign w:val="center"/>
          </w:tcPr>
          <w:p w:rsidR="00896049" w:rsidRPr="002E0DB2" w:rsidRDefault="00896049" w:rsidP="00532C6E">
            <w:pPr>
              <w:rPr>
                <w:rFonts w:ascii="Times New Roman" w:hAnsi="Times New Roman"/>
              </w:rPr>
            </w:pPr>
            <w:r w:rsidRPr="002E0DB2">
              <w:rPr>
                <w:rFonts w:ascii="Times New Roman" w:hAnsi="Times New Roman"/>
              </w:rPr>
              <w:t>1</w:t>
            </w:r>
          </w:p>
        </w:tc>
        <w:tc>
          <w:tcPr>
            <w:tcW w:w="4523" w:type="dxa"/>
            <w:vAlign w:val="center"/>
          </w:tcPr>
          <w:p w:rsidR="00896049" w:rsidRPr="00403B12" w:rsidRDefault="00896049" w:rsidP="00532C6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Садреев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color w:val="000000"/>
                <w:sz w:val="20"/>
                <w:szCs w:val="20"/>
              </w:rPr>
              <w:t>Тимирович</w:t>
            </w:r>
            <w:proofErr w:type="spellEnd"/>
          </w:p>
        </w:tc>
        <w:tc>
          <w:tcPr>
            <w:tcW w:w="4667" w:type="dxa"/>
            <w:vAlign w:val="center"/>
          </w:tcPr>
          <w:p w:rsidR="00896049" w:rsidRPr="00403B12" w:rsidRDefault="00896049" w:rsidP="00532C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381296310601</w:t>
            </w:r>
          </w:p>
        </w:tc>
      </w:tr>
      <w:tr w:rsidR="00896049" w:rsidRPr="002E0DB2" w:rsidTr="00532C6E">
        <w:trPr>
          <w:trHeight w:val="110"/>
        </w:trPr>
        <w:tc>
          <w:tcPr>
            <w:tcW w:w="441" w:type="dxa"/>
            <w:vAlign w:val="center"/>
          </w:tcPr>
          <w:p w:rsidR="00896049" w:rsidRPr="005E4F40" w:rsidRDefault="00896049" w:rsidP="00532C6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523" w:type="dxa"/>
            <w:vAlign w:val="center"/>
          </w:tcPr>
          <w:p w:rsidR="00896049" w:rsidRPr="00403B12" w:rsidRDefault="00896049" w:rsidP="00532C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«Виват»</w:t>
            </w:r>
          </w:p>
        </w:tc>
        <w:tc>
          <w:tcPr>
            <w:tcW w:w="4667" w:type="dxa"/>
            <w:vAlign w:val="center"/>
          </w:tcPr>
          <w:p w:rsidR="00896049" w:rsidRPr="00403B12" w:rsidRDefault="00896049" w:rsidP="00532C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3810323534</w:t>
            </w:r>
          </w:p>
        </w:tc>
      </w:tr>
    </w:tbl>
    <w:p w:rsidR="00EF27C2" w:rsidRPr="00DC5DB5" w:rsidRDefault="00EF27C2" w:rsidP="00896049">
      <w:pPr>
        <w:ind w:left="360"/>
        <w:jc w:val="center"/>
        <w:rPr>
          <w:sz w:val="20"/>
          <w:szCs w:val="20"/>
        </w:rPr>
      </w:pPr>
      <w:bookmarkStart w:id="0" w:name="_GoBack"/>
      <w:bookmarkEnd w:id="0"/>
    </w:p>
    <w:sectPr w:rsidR="00EF27C2" w:rsidRPr="00DC5DB5" w:rsidSect="00E84A28">
      <w:headerReference w:type="even" r:id="rId8"/>
      <w:headerReference w:type="default" r:id="rId9"/>
      <w:footerReference w:type="default" r:id="rId10"/>
      <w:pgSz w:w="11900" w:h="16820"/>
      <w:pgMar w:top="2509" w:right="850" w:bottom="1134" w:left="1701" w:header="227" w:footer="20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73" w:rsidRDefault="00AE7E73" w:rsidP="009724BB">
      <w:r>
        <w:separator/>
      </w:r>
    </w:p>
  </w:endnote>
  <w:endnote w:type="continuationSeparator" w:id="0">
    <w:p w:rsidR="00AE7E73" w:rsidRDefault="00AE7E73" w:rsidP="0097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55" w:rsidRDefault="008144F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956310</wp:posOffset>
              </wp:positionH>
              <wp:positionV relativeFrom="paragraph">
                <wp:posOffset>704850</wp:posOffset>
              </wp:positionV>
              <wp:extent cx="3822700" cy="5334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355" w:rsidRPr="00074C7D" w:rsidRDefault="00A25355" w:rsidP="00074C7D">
                          <w:pPr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</w:rPr>
                            <w:t>Сыр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  <w:t>8 (3952) 50-37-2</w:t>
                          </w:r>
                          <w:r w:rsidRPr="007F1281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  <w:t>7</w:t>
                          </w:r>
                          <w:r w:rsidRPr="00315745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                      email: office@rokfor.ru</w:t>
                          </w:r>
                        </w:p>
                        <w:p w:rsidR="00A25355" w:rsidRPr="00315745" w:rsidRDefault="00A25355" w:rsidP="00074C7D">
                          <w:pPr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</w:rPr>
                            <w:t>Мясо</w:t>
                          </w:r>
                          <w:r w:rsidRPr="00315745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 8 (3952)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 50-37-2</w:t>
                          </w:r>
                          <w:r w:rsidRPr="007F1281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  <w:t>6</w:t>
                          </w:r>
                          <w:r w:rsidR="00E520AC" w:rsidRPr="008144F8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                    </w:t>
                          </w:r>
                          <w:r w:rsidRPr="00315745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  <w:t>www.rokfor.ru</w:t>
                          </w:r>
                        </w:p>
                        <w:p w:rsidR="00A25355" w:rsidRPr="00074C7D" w:rsidRDefault="00A2535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75.3pt;margin-top:55.5pt;width:301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" filled="f" stroked="f">
              <v:textbox inset=",7.2pt,,7.2pt">
                <w:txbxContent>
                  <w:p w:rsidR="00A25355" w:rsidRPr="00074C7D" w:rsidRDefault="00A25355" w:rsidP="00074C7D">
                    <w:pPr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  <w:t>Сыр</w:t>
                    </w:r>
                    <w:r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>8 (3952) 50-37-2</w:t>
                    </w:r>
                    <w:r w:rsidRPr="007F1281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>7</w:t>
                    </w:r>
                    <w:r w:rsidRPr="00315745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 xml:space="preserve">                      email: office@rokfor.ru</w:t>
                    </w:r>
                  </w:p>
                  <w:p w:rsidR="00A25355" w:rsidRPr="00315745" w:rsidRDefault="00A25355" w:rsidP="00074C7D">
                    <w:pPr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  <w:t>Мясо</w:t>
                    </w:r>
                    <w:r w:rsidRPr="00315745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 xml:space="preserve"> 8 (3952)</w:t>
                    </w:r>
                    <w:r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 xml:space="preserve"> 50-37-2</w:t>
                    </w:r>
                    <w:r w:rsidRPr="007F1281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>6</w:t>
                    </w:r>
                    <w:r w:rsidR="00E520AC" w:rsidRPr="008144F8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 xml:space="preserve">                    </w:t>
                    </w:r>
                    <w:r w:rsidRPr="00315745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>www.rokfor.ru</w:t>
                    </w:r>
                  </w:p>
                  <w:p w:rsidR="00A25355" w:rsidRPr="00074C7D" w:rsidRDefault="00A25355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A25355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-1054735</wp:posOffset>
          </wp:positionH>
          <wp:positionV relativeFrom="paragraph">
            <wp:posOffset>553720</wp:posOffset>
          </wp:positionV>
          <wp:extent cx="11023600" cy="50800"/>
          <wp:effectExtent l="0" t="0" r="6350" b="6350"/>
          <wp:wrapThrough wrapText="bothSides">
            <wp:wrapPolygon edited="0">
              <wp:start x="0" y="0"/>
              <wp:lineTo x="0" y="16200"/>
              <wp:lineTo x="21575" y="16200"/>
              <wp:lineTo x="21575" y="0"/>
              <wp:lineTo x="0" y="0"/>
            </wp:wrapPolygon>
          </wp:wrapThrough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1023600" cy="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73" w:rsidRDefault="00AE7E73" w:rsidP="009724BB">
      <w:r>
        <w:separator/>
      </w:r>
    </w:p>
  </w:footnote>
  <w:footnote w:type="continuationSeparator" w:id="0">
    <w:p w:rsidR="00AE7E73" w:rsidRDefault="00AE7E73" w:rsidP="00972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928"/>
      <w:gridCol w:w="1796"/>
      <w:gridCol w:w="3720"/>
    </w:tblGrid>
    <w:tr w:rsidR="00A25355" w:rsidRPr="008E0D90" w:rsidTr="009724BB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A25355" w:rsidRPr="009724BB" w:rsidRDefault="00A25355">
          <w:pPr>
            <w:pStyle w:val="a3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A25355" w:rsidRPr="009724BB" w:rsidRDefault="00A25355">
          <w:pPr>
            <w:pStyle w:val="21"/>
            <w:rPr>
              <w:rFonts w:ascii="Cambria" w:hAnsi="Cambria"/>
              <w:color w:val="4F81BD"/>
              <w:szCs w:val="20"/>
            </w:rPr>
          </w:pPr>
          <w:r w:rsidRPr="009724BB">
            <w:rPr>
              <w:rFonts w:ascii="Cambria" w:hAnsi="Cambria"/>
              <w:color w:val="4F81BD"/>
            </w:rPr>
            <w:t>[Введите текст]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A25355" w:rsidRPr="009724BB" w:rsidRDefault="00A25355">
          <w:pPr>
            <w:pStyle w:val="a3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  <w:tr w:rsidR="00A25355" w:rsidRPr="008E0D90" w:rsidTr="009724BB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A25355" w:rsidRPr="009724BB" w:rsidRDefault="00A25355">
          <w:pPr>
            <w:pStyle w:val="a3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A25355" w:rsidRPr="009724BB" w:rsidRDefault="00A25355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A25355" w:rsidRPr="009724BB" w:rsidRDefault="00A25355">
          <w:pPr>
            <w:pStyle w:val="a3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</w:tbl>
  <w:p w:rsidR="00A25355" w:rsidRDefault="00A25355" w:rsidP="009724BB">
    <w:pPr>
      <w:pStyle w:val="a3"/>
      <w:tabs>
        <w:tab w:val="clear" w:pos="9355"/>
        <w:tab w:val="right" w:pos="9349"/>
      </w:tabs>
    </w:pPr>
    <w:r>
      <w:t>[Введите текст]</w:t>
    </w:r>
    <w:r>
      <w:tab/>
      <w:t>[Введите текст]</w:t>
    </w:r>
    <w:r>
      <w:tab/>
      <w:t>[Введите текст]</w:t>
    </w:r>
  </w:p>
  <w:p w:rsidR="00A25355" w:rsidRDefault="00A253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55" w:rsidRDefault="00A25355" w:rsidP="00074C7D">
    <w:pPr>
      <w:pStyle w:val="a3"/>
      <w:tabs>
        <w:tab w:val="clear" w:pos="9355"/>
        <w:tab w:val="right" w:pos="9349"/>
      </w:tabs>
      <w:ind w:left="-993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-2489835</wp:posOffset>
          </wp:positionH>
          <wp:positionV relativeFrom="paragraph">
            <wp:posOffset>-173355</wp:posOffset>
          </wp:positionV>
          <wp:extent cx="12611100" cy="147320"/>
          <wp:effectExtent l="0" t="0" r="0" b="508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2611100" cy="14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-40005</wp:posOffset>
          </wp:positionV>
          <wp:extent cx="1172845" cy="1366520"/>
          <wp:effectExtent l="0" t="0" r="8255" b="5080"/>
          <wp:wrapNone/>
          <wp:docPr id="13" name="Рисунок 13" descr="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136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44F8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852170</wp:posOffset>
              </wp:positionH>
              <wp:positionV relativeFrom="paragraph">
                <wp:posOffset>51435</wp:posOffset>
              </wp:positionV>
              <wp:extent cx="5421630" cy="103124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1630" cy="1031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355" w:rsidRPr="00074C7D" w:rsidRDefault="00A25355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74C7D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ООО «</w:t>
                          </w:r>
                          <w:r w:rsidR="001B5C2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ОК</w:t>
                          </w:r>
                          <w:r w:rsidRPr="00074C7D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 xml:space="preserve"> Рокфор»</w:t>
                          </w:r>
                        </w:p>
                        <w:p w:rsidR="00A25355" w:rsidRDefault="00A25355">
                          <w:pP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:rsidR="00A25355" w:rsidRPr="00074C7D" w:rsidRDefault="00A25355">
                          <w:pP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074C7D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 xml:space="preserve">г. Иркутск, ул. Розы Люксембург 184 </w:t>
                          </w:r>
                        </w:p>
                        <w:p w:rsidR="00A25355" w:rsidRPr="00822907" w:rsidRDefault="00A25355">
                          <w:pPr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</w:rPr>
                          </w:pPr>
                          <w:r w:rsidRPr="00074C7D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</w:rPr>
                            <w:t>тел</w:t>
                          </w:r>
                          <w:r w:rsidRPr="00822907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</w:rPr>
                            <w:t xml:space="preserve">.  8 (3952) 50-37-28                                                            </w:t>
                          </w:r>
                          <w:r w:rsidRPr="00315745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  <w:t>email</w:t>
                          </w:r>
                          <w:r w:rsidRPr="00822907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</w:rPr>
                            <w:t xml:space="preserve">: </w:t>
                          </w:r>
                          <w:r w:rsidRPr="00315745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  <w:t>office</w:t>
                          </w:r>
                          <w:r w:rsidRPr="00822907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</w:rPr>
                            <w:t>@</w:t>
                          </w:r>
                          <w:proofErr w:type="spellStart"/>
                          <w:r w:rsidRPr="00315745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  <w:t>rokfor</w:t>
                          </w:r>
                          <w:proofErr w:type="spellEnd"/>
                          <w:r w:rsidRPr="00822907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</w:rPr>
                            <w:t>.</w:t>
                          </w:r>
                          <w:proofErr w:type="spellStart"/>
                          <w:r w:rsidRPr="00315745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:rsidR="00A25355" w:rsidRPr="00315745" w:rsidRDefault="00A25355">
                          <w:pPr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 w:rsidRPr="00074C7D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</w:rPr>
                            <w:t>факс</w:t>
                          </w:r>
                          <w:r w:rsidRPr="00315745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 8 (3952) 50-37-29                                           </w:t>
                          </w:r>
                          <w:r w:rsidR="00E520AC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</w:rPr>
                            <w:t xml:space="preserve">                </w:t>
                          </w:r>
                          <w:r w:rsidRPr="00315745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  <w:t>www.rokfor.ru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7.1pt;margin-top:4.05pt;width:426.9pt;height:8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" filled="f" stroked="f">
              <v:textbox inset=",7.2pt,,7.2pt">
                <w:txbxContent>
                  <w:p w:rsidR="00A25355" w:rsidRPr="00074C7D" w:rsidRDefault="00A25355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74C7D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ООО «</w:t>
                    </w:r>
                    <w:r w:rsidR="001B5C20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ОК</w:t>
                    </w:r>
                    <w:r w:rsidRPr="00074C7D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 Рокфор»</w:t>
                    </w:r>
                  </w:p>
                  <w:p w:rsidR="00A25355" w:rsidRDefault="00A25355">
                    <w:pPr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:rsidR="00A25355" w:rsidRPr="00074C7D" w:rsidRDefault="00A25355">
                    <w:pPr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074C7D"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г. Иркутск, ул. Розы Люксембург 184 </w:t>
                    </w:r>
                  </w:p>
                  <w:p w:rsidR="00A25355" w:rsidRPr="00822907" w:rsidRDefault="00A25355">
                    <w:pPr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</w:pPr>
                    <w:r w:rsidRPr="00074C7D"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  <w:t>тел</w:t>
                    </w:r>
                    <w:r w:rsidRPr="00822907"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  <w:t xml:space="preserve">.  8 (3952) 50-37-28                                                            </w:t>
                    </w:r>
                    <w:r w:rsidRPr="00315745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>email</w:t>
                    </w:r>
                    <w:r w:rsidRPr="00822907"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  <w:t xml:space="preserve">: </w:t>
                    </w:r>
                    <w:r w:rsidRPr="00315745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>office</w:t>
                    </w:r>
                    <w:r w:rsidRPr="00822907"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  <w:t>@</w:t>
                    </w:r>
                    <w:proofErr w:type="spellStart"/>
                    <w:r w:rsidRPr="00315745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>rokfor</w:t>
                    </w:r>
                    <w:proofErr w:type="spellEnd"/>
                    <w:r w:rsidRPr="00822907"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  <w:t>.</w:t>
                    </w:r>
                    <w:proofErr w:type="spellStart"/>
                    <w:r w:rsidRPr="00315745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>ru</w:t>
                    </w:r>
                    <w:proofErr w:type="spellEnd"/>
                  </w:p>
                  <w:p w:rsidR="00A25355" w:rsidRPr="00315745" w:rsidRDefault="00A25355">
                    <w:pPr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</w:pPr>
                    <w:r w:rsidRPr="00074C7D"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  <w:t>факс</w:t>
                    </w:r>
                    <w:r w:rsidRPr="00315745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 xml:space="preserve"> 8 (3952) 50-37-29                                           </w:t>
                    </w:r>
                    <w:r w:rsidR="00E520AC"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  <w:t xml:space="preserve">                </w:t>
                    </w:r>
                    <w:r w:rsidRPr="00315745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>www.rokfor.ru</w:t>
                    </w:r>
                  </w:p>
                </w:txbxContent>
              </v:textbox>
            </v:shape>
          </w:pict>
        </mc:Fallback>
      </mc:AlternateContent>
    </w:r>
  </w:p>
  <w:p w:rsidR="00A25355" w:rsidRDefault="00A25355" w:rsidP="001D38EA">
    <w:pPr>
      <w:pStyle w:val="a3"/>
      <w:ind w:left="4677" w:hanging="467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A6784"/>
    <w:multiLevelType w:val="multilevel"/>
    <w:tmpl w:val="18FCE6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63"/>
    <w:rsid w:val="0001346A"/>
    <w:rsid w:val="00033EEF"/>
    <w:rsid w:val="00061224"/>
    <w:rsid w:val="000731E5"/>
    <w:rsid w:val="00074C7D"/>
    <w:rsid w:val="000C2A5A"/>
    <w:rsid w:val="000C6735"/>
    <w:rsid w:val="000E3A37"/>
    <w:rsid w:val="00100A58"/>
    <w:rsid w:val="001A1B56"/>
    <w:rsid w:val="001B5C20"/>
    <w:rsid w:val="001D38EA"/>
    <w:rsid w:val="0020155C"/>
    <w:rsid w:val="002171F5"/>
    <w:rsid w:val="002256E3"/>
    <w:rsid w:val="0022690F"/>
    <w:rsid w:val="00237972"/>
    <w:rsid w:val="00255EA3"/>
    <w:rsid w:val="00264B5A"/>
    <w:rsid w:val="00267EA9"/>
    <w:rsid w:val="00273FD1"/>
    <w:rsid w:val="002864D3"/>
    <w:rsid w:val="002D1B78"/>
    <w:rsid w:val="002D58CE"/>
    <w:rsid w:val="002F1271"/>
    <w:rsid w:val="002F147D"/>
    <w:rsid w:val="00301E42"/>
    <w:rsid w:val="00315745"/>
    <w:rsid w:val="00324967"/>
    <w:rsid w:val="00360E8B"/>
    <w:rsid w:val="003904EF"/>
    <w:rsid w:val="00402879"/>
    <w:rsid w:val="00463D96"/>
    <w:rsid w:val="00463DC6"/>
    <w:rsid w:val="00487B63"/>
    <w:rsid w:val="00490D86"/>
    <w:rsid w:val="004F6E5C"/>
    <w:rsid w:val="0055217D"/>
    <w:rsid w:val="005B4F42"/>
    <w:rsid w:val="005C52ED"/>
    <w:rsid w:val="00631F48"/>
    <w:rsid w:val="006F365B"/>
    <w:rsid w:val="0071762F"/>
    <w:rsid w:val="00720292"/>
    <w:rsid w:val="00733E07"/>
    <w:rsid w:val="0079671B"/>
    <w:rsid w:val="007A3229"/>
    <w:rsid w:val="007F005D"/>
    <w:rsid w:val="007F1281"/>
    <w:rsid w:val="00805BE2"/>
    <w:rsid w:val="008144F8"/>
    <w:rsid w:val="00822907"/>
    <w:rsid w:val="00863E8C"/>
    <w:rsid w:val="008936AA"/>
    <w:rsid w:val="00896049"/>
    <w:rsid w:val="008C4F82"/>
    <w:rsid w:val="008D1850"/>
    <w:rsid w:val="009724BB"/>
    <w:rsid w:val="00986FB1"/>
    <w:rsid w:val="009E7F8C"/>
    <w:rsid w:val="00A25355"/>
    <w:rsid w:val="00A95D13"/>
    <w:rsid w:val="00AE7E73"/>
    <w:rsid w:val="00B15D70"/>
    <w:rsid w:val="00BC248E"/>
    <w:rsid w:val="00BF3BAB"/>
    <w:rsid w:val="00C55A8C"/>
    <w:rsid w:val="00C9495F"/>
    <w:rsid w:val="00C95294"/>
    <w:rsid w:val="00CC647E"/>
    <w:rsid w:val="00CE4C30"/>
    <w:rsid w:val="00D20CFA"/>
    <w:rsid w:val="00D818A2"/>
    <w:rsid w:val="00D97AAC"/>
    <w:rsid w:val="00DA22B2"/>
    <w:rsid w:val="00DB3BFF"/>
    <w:rsid w:val="00DC5DB5"/>
    <w:rsid w:val="00E14066"/>
    <w:rsid w:val="00E520AC"/>
    <w:rsid w:val="00E84A28"/>
    <w:rsid w:val="00EA20FE"/>
    <w:rsid w:val="00EA35B0"/>
    <w:rsid w:val="00EB50FD"/>
    <w:rsid w:val="00EC267D"/>
    <w:rsid w:val="00EC35A7"/>
    <w:rsid w:val="00EF27C2"/>
    <w:rsid w:val="00F67920"/>
    <w:rsid w:val="00F740A3"/>
    <w:rsid w:val="00FC6910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FBE5F8-08ED-449F-98FF-D0FD227D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4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724BB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724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724BB"/>
    <w:rPr>
      <w:sz w:val="24"/>
      <w:szCs w:val="24"/>
    </w:rPr>
  </w:style>
  <w:style w:type="paragraph" w:customStyle="1" w:styleId="21">
    <w:name w:val="Средняя сетка 21"/>
    <w:link w:val="2"/>
    <w:qFormat/>
    <w:rsid w:val="009724BB"/>
    <w:rPr>
      <w:rFonts w:ascii="PMingLiU" w:hAnsi="PMingLiU"/>
      <w:sz w:val="22"/>
      <w:szCs w:val="22"/>
    </w:rPr>
  </w:style>
  <w:style w:type="character" w:customStyle="1" w:styleId="2">
    <w:name w:val="Средняя сетка 2 Знак"/>
    <w:link w:val="21"/>
    <w:rsid w:val="009724BB"/>
    <w:rPr>
      <w:rFonts w:ascii="PMingLiU" w:hAnsi="PMingLiU"/>
      <w:sz w:val="22"/>
      <w:szCs w:val="22"/>
    </w:rPr>
  </w:style>
  <w:style w:type="table" w:styleId="a7">
    <w:name w:val="Table Grid"/>
    <w:basedOn w:val="a1"/>
    <w:uiPriority w:val="59"/>
    <w:rsid w:val="005C5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semiHidden/>
    <w:unhideWhenUsed/>
    <w:rsid w:val="00EB50FD"/>
    <w:pPr>
      <w:ind w:firstLine="360"/>
      <w:jc w:val="both"/>
    </w:pPr>
    <w:rPr>
      <w:rFonts w:ascii="Times New Roman" w:eastAsia="Times New Roman" w:hAnsi="Times New Roman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EB50FD"/>
    <w:rPr>
      <w:rFonts w:ascii="Times New Roman" w:eastAsia="Times New Roman" w:hAnsi="Times New Roman"/>
      <w:sz w:val="24"/>
    </w:rPr>
  </w:style>
  <w:style w:type="paragraph" w:styleId="3">
    <w:name w:val="Body Text 3"/>
    <w:basedOn w:val="a"/>
    <w:link w:val="30"/>
    <w:semiHidden/>
    <w:unhideWhenUsed/>
    <w:rsid w:val="00EB50FD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B50FD"/>
    <w:rPr>
      <w:rFonts w:ascii="Times New Roman" w:eastAsia="Times New Roman" w:hAnsi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D1B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1B7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20CF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">
    <w:name w:val="blk"/>
    <w:basedOn w:val="a0"/>
    <w:rsid w:val="00E14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\AppData\Local\Microsoft\Windows\Temporary%20Internet%20Files\Content.Outlook\ALLMFN5M\&#1064;&#1072;&#1073;&#1083;&#1086;&#1085;%20ROKF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0E0FFA-4332-4AF2-9751-4173779E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ROKFOR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Links>
    <vt:vector size="6" baseType="variant">
      <vt:variant>
        <vt:i4>1245245</vt:i4>
      </vt:variant>
      <vt:variant>
        <vt:i4>-1</vt:i4>
      </vt:variant>
      <vt:variant>
        <vt:i4>2061</vt:i4>
      </vt:variant>
      <vt:variant>
        <vt:i4>1</vt:i4>
      </vt:variant>
      <vt:variant>
        <vt:lpwstr>logo copy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Садреев Ш.Ш.</dc:creator>
  <cp:lastModifiedBy>putoism@gmail.com</cp:lastModifiedBy>
  <cp:revision>2</cp:revision>
  <cp:lastPrinted>2016-05-18T05:34:00Z</cp:lastPrinted>
  <dcterms:created xsi:type="dcterms:W3CDTF">2018-09-11T14:38:00Z</dcterms:created>
  <dcterms:modified xsi:type="dcterms:W3CDTF">2018-09-11T14:38:00Z</dcterms:modified>
</cp:coreProperties>
</file>